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4890" wp14:editId="06486F0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EA2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j2HA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at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The Auditorium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Northside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Conference Centre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,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Oxley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Street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Cnr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Oxley Street &amp; Pole Lane)</w:t>
            </w:r>
            <w:r w:rsidR="00580BF9">
              <w:rPr>
                <w:rFonts w:cstheme="minorHAnsi"/>
                <w:sz w:val="20"/>
                <w:szCs w:val="20"/>
                <w:lang w:eastAsia="ja-JP"/>
              </w:rPr>
              <w:t>,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Crows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Nest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New Sout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h Wales, Australia on Thursday 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7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November 201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9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201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9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Please use this form to submit any questions you may have about Downer’s Financial Report, Directors’ Report and Independent Auditor’s Report for the year ended 30 June 201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9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:rsidR="00BD2443" w:rsidRPr="00BD2443" w:rsidRDefault="005E0D94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Thurs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day 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30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October 201</w:t>
            </w:r>
            <w:r w:rsidR="005E0D94">
              <w:rPr>
                <w:rFonts w:cstheme="minorHAnsi"/>
                <w:sz w:val="20"/>
                <w:szCs w:val="20"/>
                <w:lang w:eastAsia="ja-JP"/>
              </w:rPr>
              <w:t>9</w:t>
            </w:r>
            <w:bookmarkStart w:id="1" w:name="_GoBack"/>
            <w:bookmarkEnd w:id="1"/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 question list setting out any written questions to the auditor received from shareholders will be available to shareholders attending the meeting. 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43" w:rsidRDefault="00BD2443" w:rsidP="00185154">
      <w:r>
        <w:separator/>
      </w:r>
    </w:p>
    <w:p w:rsidR="00BD2443" w:rsidRDefault="00BD2443"/>
  </w:endnote>
  <w:endnote w:type="continuationSeparator" w:id="0">
    <w:p w:rsidR="00BD2443" w:rsidRDefault="00BD2443" w:rsidP="00185154">
      <w:r>
        <w:continuationSeparator/>
      </w:r>
    </w:p>
    <w:p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:rsidTr="00975502">
      <w:tc>
        <w:tcPr>
          <w:tcW w:w="5969" w:type="dxa"/>
          <w:vAlign w:val="bottom"/>
        </w:tcPr>
        <w:p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:rsidTr="00DA72DB">
      <w:tc>
        <w:tcPr>
          <w:tcW w:w="5969" w:type="dxa"/>
          <w:vAlign w:val="bottom"/>
        </w:tcPr>
        <w:p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43" w:rsidRDefault="00BD2443" w:rsidP="00185154">
      <w:r>
        <w:separator/>
      </w:r>
    </w:p>
    <w:p w:rsidR="00BD2443" w:rsidRDefault="00BD2443"/>
  </w:footnote>
  <w:footnote w:type="continuationSeparator" w:id="0">
    <w:p w:rsidR="00BD2443" w:rsidRDefault="00BD2443" w:rsidP="00185154">
      <w:r>
        <w:continuationSeparator/>
      </w:r>
    </w:p>
    <w:p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5C17B9B4" wp14:editId="153C1A37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3DC67211" wp14:editId="0112D7F6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0E79CC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Lyons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2C30-91A5-4DFC-94EE-986D182F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Peter Lyons</cp:lastModifiedBy>
  <cp:revision>7</cp:revision>
  <cp:lastPrinted>2015-01-14T01:13:00Z</cp:lastPrinted>
  <dcterms:created xsi:type="dcterms:W3CDTF">2016-09-27T01:24:00Z</dcterms:created>
  <dcterms:modified xsi:type="dcterms:W3CDTF">2019-09-30T23:15:00Z</dcterms:modified>
</cp:coreProperties>
</file>